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华文中宋"/>
          <w:bCs/>
          <w:sz w:val="40"/>
          <w:szCs w:val="40"/>
        </w:rPr>
      </w:pPr>
      <w:r>
        <w:rPr>
          <w:rFonts w:eastAsia="华文中宋"/>
          <w:bCs/>
          <w:sz w:val="40"/>
          <w:szCs w:val="40"/>
        </w:rPr>
        <w:t>四川省高等教育自学考试毕业申请表</w:t>
      </w:r>
    </w:p>
    <w:p>
      <w:pPr>
        <w:spacing w:line="240" w:lineRule="exact"/>
        <w:jc w:val="center"/>
        <w:rPr>
          <w:rFonts w:eastAsia="华文中宋"/>
          <w:bCs/>
          <w:sz w:val="40"/>
          <w:szCs w:val="40"/>
        </w:rPr>
      </w:pPr>
    </w:p>
    <w:tbl>
      <w:tblPr>
        <w:tblStyle w:val="3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bCs/>
                <w:w w:val="90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199" w:type="dxa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3370" w:type="dxa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20" w:type="dxa"/>
            <w:vAlign w:val="top"/>
          </w:tcPr>
          <w:p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370" w:type="dxa"/>
            <w:vAlign w:val="top"/>
          </w:tcPr>
          <w:p>
            <w:pPr>
              <w:spacing w:line="50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20" w:type="dxa"/>
            <w:gridSpan w:val="5"/>
            <w:vAlign w:val="top"/>
          </w:tcPr>
          <w:p>
            <w:pPr>
              <w:spacing w:line="5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拟申请毕业专业名称:                          专业编码：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3" w:hRule="atLeast"/>
        </w:trPr>
        <w:tc>
          <w:tcPr>
            <w:tcW w:w="9720" w:type="dxa"/>
            <w:gridSpan w:val="5"/>
            <w:vAlign w:val="top"/>
          </w:tcPr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92075</wp:posOffset>
                      </wp:positionV>
                      <wp:extent cx="2743200" cy="1595120"/>
                      <wp:effectExtent l="5080" t="4445" r="13970" b="196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华文仿宋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华文仿宋" w:eastAsia="仿宋_GB2312"/>
                                      <w:sz w:val="28"/>
                                      <w:szCs w:val="28"/>
                                    </w:rPr>
                                    <w:t>身份证复印件（背面）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华文仿宋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华文仿宋" w:eastAsia="仿宋_GB2312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4.2pt;margin-top:7.25pt;height:125.6pt;width:216pt;z-index:251660288;mso-width-relative:page;mso-height-relative:page;" stroked="t" coordsize="21600,21600" o:gfxdata="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k82D1&#10;2gAAAAoBAAAPAAAAAAAAAAEAIAAAACIAAABkcnMvZG93bnJldi54bWxQSwECFAAUAAAACACHTuJA&#10;iLt5muYBAADcAwAADgAAAAAAAAABACAAAAApAQAAZHJzL2Uyb0RvYy54bWxQSwUGAAAAAAYABgBZ&#10;AQAAgQUAAAAA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华文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华文仿宋" w:eastAsia="仿宋_GB2312"/>
                                <w:sz w:val="28"/>
                                <w:szCs w:val="28"/>
                              </w:rPr>
                              <w:t>身份证复印件（背面）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华文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华文仿宋" w:eastAsia="仿宋_GB2312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仿宋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92710</wp:posOffset>
                      </wp:positionV>
                      <wp:extent cx="2600960" cy="1590040"/>
                      <wp:effectExtent l="4445" t="4445" r="23495" b="57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华文仿宋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华文仿宋" w:eastAsia="仿宋_GB2312"/>
                                      <w:sz w:val="28"/>
                                      <w:szCs w:val="28"/>
                                    </w:rPr>
                                    <w:t>身份证复印件（正面）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华文仿宋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华文仿宋" w:eastAsia="仿宋_GB2312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35pt;margin-top:7.3pt;height:125.2pt;width:204.8pt;z-index:251661312;mso-width-relative:page;mso-height-relative:page;" stroked="t" coordsize="21600,21600" o:gfxdata="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95pf&#10;2QAAAAkBAAAPAAAAAAAAAAEAIAAAACIAAABkcnMvZG93bnJldi54bWxQSwECFAAUAAAACACHTuJA&#10;/+KNJucBAADcAwAADgAAAAAAAAABACAAAAAoAQAAZHJzL2Uyb0RvYy54bWxQSwUGAAAAAAYABgBZ&#10;AQAAgQUAAAAA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华文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华文仿宋" w:eastAsia="仿宋_GB2312"/>
                                <w:sz w:val="28"/>
                                <w:szCs w:val="28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华文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华文仿宋" w:eastAsia="仿宋_GB2312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176530</wp:posOffset>
                      </wp:positionV>
                      <wp:extent cx="2532380" cy="1595120"/>
                      <wp:effectExtent l="5080" t="4445" r="15240" b="196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华文仿宋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华文仿宋" w:eastAsia="仿宋_GB2312"/>
                                      <w:sz w:val="28"/>
                                      <w:szCs w:val="28"/>
                                    </w:rPr>
                                    <w:t>准考证复印件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华文仿宋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华文仿宋" w:eastAsia="仿宋_GB2312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7.6pt;margin-top:13.9pt;height:125.6pt;width:199.4pt;z-index:251662336;mso-width-relative:page;mso-height-relative:page;" stroked="t" coordsize="21600,21600" o:gfxdata="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pYTbK&#10;2QAAAAoBAAAPAAAAAAAAAAEAIAAAACIAAABkcnMvZG93bnJldi54bWxQSwECFAAUAAAACACHTuJA&#10;77ka2ecBAADcAwAADgAAAAAAAAABACAAAAAoAQAAZHJzL2Uyb0RvYy54bWxQSwUGAAAAAAYABgBZ&#10;AQAAgQUAAAAA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华文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华文仿宋" w:eastAsia="仿宋_GB2312"/>
                                <w:sz w:val="28"/>
                                <w:szCs w:val="28"/>
                              </w:rPr>
                              <w:t>准考证复印件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华文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华文仿宋" w:eastAsia="仿宋_GB2312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after="120" w:afterLines="50" w:line="3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已核本人毕业信息正确无误。</w:t>
            </w:r>
          </w:p>
          <w:p>
            <w:pPr>
              <w:spacing w:line="360" w:lineRule="exact"/>
              <w:ind w:firstLine="1680" w:firstLineChars="6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1680" w:firstLineChars="6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考生签名：             联系电话：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720" w:type="dxa"/>
            <w:gridSpan w:val="5"/>
            <w:vAlign w:val="top"/>
          </w:tcPr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市（州）招考办或高校自考办审核意见：</w:t>
            </w:r>
          </w:p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3080" w:firstLineChars="11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审核人：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720" w:type="dxa"/>
            <w:gridSpan w:val="5"/>
            <w:vAlign w:val="top"/>
          </w:tcPr>
          <w:p>
            <w:pPr>
              <w:spacing w:line="34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省考试院审核组意见：</w:t>
            </w:r>
          </w:p>
          <w:p>
            <w:pPr>
              <w:spacing w:line="34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eastAsia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审核人：                  年   月    日</w:t>
            </w:r>
          </w:p>
        </w:tc>
      </w:tr>
    </w:tbl>
    <w:p>
      <w:pPr>
        <w:spacing w:line="440" w:lineRule="exact"/>
        <w:rPr>
          <w:rFonts w:eastAsia="黑体"/>
          <w:sz w:val="24"/>
        </w:rPr>
      </w:pPr>
      <w:r>
        <w:rPr>
          <w:rFonts w:eastAsia="黑体"/>
          <w:sz w:val="24"/>
        </w:rPr>
        <w:t>注：请将四川省高等教育自学考试考生考籍表附后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C0735"/>
    <w:rsid w:val="313C07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2018-05-23T08:51:00Z</dcterms:created>
  <dc:creator>贾嘉</dc:creator>
  <cp:lastModifiedBy>贾嘉</cp:lastModifiedBy>
  <dcterms:modified xsi:type="dcterms:W3CDTF">2018-05-23T08:52:08Z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