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05"/>
        <w:tblW w:w="10216" w:type="dxa"/>
        <w:tblLayout w:type="fixed"/>
        <w:tblLook w:val="04A0"/>
      </w:tblPr>
      <w:tblGrid>
        <w:gridCol w:w="1547"/>
        <w:gridCol w:w="1249"/>
        <w:gridCol w:w="1090"/>
        <w:gridCol w:w="943"/>
        <w:gridCol w:w="200"/>
        <w:gridCol w:w="768"/>
        <w:gridCol w:w="332"/>
        <w:gridCol w:w="632"/>
        <w:gridCol w:w="964"/>
        <w:gridCol w:w="2491"/>
      </w:tblGrid>
      <w:tr w:rsidR="0013118E">
        <w:trPr>
          <w:trHeight w:val="1080"/>
        </w:trPr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  <w:p w:rsidR="0013118E" w:rsidRDefault="0013118E">
            <w:pPr>
              <w:widowControl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  <w:p w:rsidR="0013118E" w:rsidRDefault="006C06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贵州省高等教育自学考试考生信息修改申请</w:t>
            </w:r>
            <w:bookmarkEnd w:id="0"/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表</w:t>
            </w:r>
          </w:p>
        </w:tc>
      </w:tr>
      <w:tr w:rsidR="0013118E">
        <w:trPr>
          <w:trHeight w:val="53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填表日期：</w:t>
            </w:r>
          </w:p>
        </w:tc>
      </w:tr>
      <w:tr w:rsidR="0013118E">
        <w:trPr>
          <w:trHeight w:val="48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准考证号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</w:tr>
      <w:tr w:rsidR="0013118E">
        <w:trPr>
          <w:trHeight w:val="6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更改类别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 w:rsidP="007A74AF">
            <w:pPr>
              <w:widowControl/>
              <w:ind w:firstLineChars="200" w:firstLine="48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□姓名</w:t>
            </w:r>
            <w:r w:rsidR="007A74AF"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□性别</w:t>
            </w:r>
            <w:r w:rsidR="007A74AF"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□出生日期</w:t>
            </w:r>
            <w:r w:rsidR="007A74AF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□身份证号 </w:t>
            </w:r>
            <w:r w:rsidR="007A74AF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□照片</w:t>
            </w:r>
          </w:p>
        </w:tc>
      </w:tr>
      <w:tr w:rsidR="0013118E">
        <w:trPr>
          <w:trHeight w:val="544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错误信息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正确信息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</w:tr>
      <w:tr w:rsidR="0013118E">
        <w:trPr>
          <w:trHeight w:val="2009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申请修改  理由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 w:rsidP="00366943">
            <w:pPr>
              <w:widowControl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</w:tr>
      <w:tr w:rsidR="0013118E">
        <w:trPr>
          <w:trHeight w:val="616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申请考生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签字：</w:t>
            </w:r>
          </w:p>
        </w:tc>
      </w:tr>
      <w:tr w:rsidR="0013118E">
        <w:trPr>
          <w:trHeight w:val="111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申请单位  意见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部门审核人：                      部门负责人：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3118E">
        <w:trPr>
          <w:trHeight w:val="73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盖章：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118E">
        <w:trPr>
          <w:trHeight w:val="25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118E">
        <w:trPr>
          <w:trHeight w:val="1283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省级考试  部门意见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自考处审核人：                   保密监察室审核人：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3118E">
        <w:trPr>
          <w:trHeight w:val="188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118E">
        <w:trPr>
          <w:trHeight w:val="7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131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118E">
        <w:trPr>
          <w:trHeight w:val="112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注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8E" w:rsidRDefault="006C0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本表一式两份，申请单位、省级考试部门各持一份。</w:t>
            </w:r>
            <w:r>
              <w:rPr>
                <w:rFonts w:ascii="宋体" w:hAnsi="宋体" w:cs="宋体"/>
                <w:kern w:val="0"/>
                <w:sz w:val="24"/>
              </w:rPr>
              <w:br/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申请单位办理信息修改手续时需携带此表及相关证明材料。</w:t>
            </w:r>
          </w:p>
        </w:tc>
      </w:tr>
    </w:tbl>
    <w:p w:rsidR="0013118E" w:rsidRDefault="00FF10CE">
      <w:pPr>
        <w:spacing w:line="480" w:lineRule="exact"/>
        <w:ind w:firstLineChars="1500" w:firstLine="3150"/>
        <w:rPr>
          <w:rFonts w:ascii="仿宋" w:eastAsia="仿宋" w:hAnsi="仿宋"/>
          <w:sz w:val="32"/>
          <w:szCs w:val="32"/>
        </w:rPr>
      </w:pPr>
      <w:r w:rsidRPr="00FF10C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7.3pt;margin-top:-34.95pt;width:91.2pt;height:39pt;z-index:251660288;mso-wrap-style:none;mso-position-horizontal-relative:text;mso-position-vertical-relative:text" o:gfxdata="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xJNAe1wAAAAgBAAAPAAAAAAAAAAEAIAAAACIAAABkcnMvZG93bnJldi54bWxQSwECFAAU&#10;AAAACACHTuJASLYHyPIBAAD0AwAADgAAAAAAAAABACAAAAAmAQAAZHJzL2Uyb0RvYy54bWxQSwUG&#10;AAAAAAYABgBZAQAAigUAAAAA&#10;" strokecolor="white">
            <v:textbox>
              <w:txbxContent>
                <w:p w:rsidR="0013118E" w:rsidRDefault="006C067F">
                  <w:pPr>
                    <w:widowControl/>
                    <w:ind w:firstLineChars="100" w:firstLine="320"/>
                    <w:rPr>
                      <w:rFonts w:ascii="仿宋" w:eastAsia="仿宋" w:hAnsi="仿宋" w:cs="宋体"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bCs/>
                      <w:kern w:val="0"/>
                      <w:sz w:val="32"/>
                      <w:szCs w:val="32"/>
                    </w:rPr>
                    <w:t>附件1：</w:t>
                  </w:r>
                </w:p>
              </w:txbxContent>
            </v:textbox>
            <w10:wrap type="square"/>
          </v:shape>
        </w:pict>
      </w:r>
    </w:p>
    <w:p w:rsidR="0013118E" w:rsidRDefault="0013118E"/>
    <w:sectPr w:rsidR="0013118E" w:rsidSect="00131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E0F" w:rsidRDefault="00CB7E0F" w:rsidP="0049367C">
      <w:r>
        <w:separator/>
      </w:r>
    </w:p>
  </w:endnote>
  <w:endnote w:type="continuationSeparator" w:id="1">
    <w:p w:rsidR="00CB7E0F" w:rsidRDefault="00CB7E0F" w:rsidP="0049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E0F" w:rsidRDefault="00CB7E0F" w:rsidP="0049367C">
      <w:r>
        <w:separator/>
      </w:r>
    </w:p>
  </w:footnote>
  <w:footnote w:type="continuationSeparator" w:id="1">
    <w:p w:rsidR="00CB7E0F" w:rsidRDefault="00CB7E0F" w:rsidP="004936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556542"/>
    <w:rsid w:val="0013118E"/>
    <w:rsid w:val="00366943"/>
    <w:rsid w:val="0049367C"/>
    <w:rsid w:val="006C067F"/>
    <w:rsid w:val="007A74AF"/>
    <w:rsid w:val="00CB7E0F"/>
    <w:rsid w:val="00FF10CE"/>
    <w:rsid w:val="2D556542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1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3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367C"/>
    <w:rPr>
      <w:kern w:val="2"/>
      <w:sz w:val="18"/>
      <w:szCs w:val="18"/>
    </w:rPr>
  </w:style>
  <w:style w:type="paragraph" w:styleId="a4">
    <w:name w:val="footer"/>
    <w:basedOn w:val="a"/>
    <w:link w:val="Char0"/>
    <w:rsid w:val="00493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36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china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Administrator</cp:lastModifiedBy>
  <cp:revision>4</cp:revision>
  <dcterms:created xsi:type="dcterms:W3CDTF">2018-11-12T07:15:00Z</dcterms:created>
  <dcterms:modified xsi:type="dcterms:W3CDTF">2018-11-12T07:42:00Z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