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C" w:rsidRDefault="00D37BCC" w:rsidP="001241C3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155183">
        <w:rPr>
          <w:rFonts w:ascii="Times New Roman" w:hAnsi="Times New Roman"/>
          <w:sz w:val="28"/>
          <w:szCs w:val="28"/>
        </w:rPr>
        <w:t xml:space="preserve">Please </w:t>
      </w:r>
      <w:r>
        <w:rPr>
          <w:rFonts w:ascii="Times New Roman" w:hAnsi="Times New Roman"/>
          <w:sz w:val="28"/>
          <w:szCs w:val="28"/>
        </w:rPr>
        <w:t xml:space="preserve">choose </w:t>
      </w:r>
      <w:r>
        <w:rPr>
          <w:rFonts w:ascii="Times New Roman" w:hAnsi="Times New Roman"/>
          <w:b/>
          <w:sz w:val="28"/>
          <w:szCs w:val="28"/>
        </w:rPr>
        <w:t>ONE</w:t>
      </w:r>
      <w:r>
        <w:rPr>
          <w:rFonts w:ascii="Times New Roman" w:hAnsi="Times New Roman"/>
          <w:sz w:val="28"/>
          <w:szCs w:val="28"/>
        </w:rPr>
        <w:t xml:space="preserve"> of the following topics and </w:t>
      </w:r>
      <w:r w:rsidRPr="00155183">
        <w:rPr>
          <w:rFonts w:ascii="Times New Roman" w:hAnsi="Times New Roman"/>
          <w:sz w:val="28"/>
          <w:szCs w:val="28"/>
        </w:rPr>
        <w:t>write a</w:t>
      </w:r>
      <w:r>
        <w:rPr>
          <w:rFonts w:ascii="Times New Roman" w:hAnsi="Times New Roman"/>
          <w:sz w:val="28"/>
          <w:szCs w:val="28"/>
        </w:rPr>
        <w:t>n</w:t>
      </w:r>
      <w:r w:rsidRPr="00155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essay</w:t>
      </w:r>
      <w:r w:rsidRPr="00155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not less than</w:t>
      </w:r>
      <w:r w:rsidRPr="00155183">
        <w:rPr>
          <w:rFonts w:ascii="Times New Roman" w:hAnsi="Times New Roman"/>
          <w:sz w:val="28"/>
          <w:szCs w:val="28"/>
        </w:rPr>
        <w:t xml:space="preserve"> 800</w:t>
      </w:r>
      <w:r>
        <w:rPr>
          <w:rFonts w:ascii="Times New Roman" w:hAnsi="Times New Roman"/>
          <w:sz w:val="28"/>
          <w:szCs w:val="28"/>
        </w:rPr>
        <w:t xml:space="preserve"> English</w:t>
      </w:r>
      <w:r w:rsidRPr="00155183">
        <w:rPr>
          <w:rFonts w:ascii="Times New Roman" w:hAnsi="Times New Roman"/>
          <w:sz w:val="28"/>
          <w:szCs w:val="28"/>
        </w:rPr>
        <w:t xml:space="preserve"> words</w:t>
      </w:r>
      <w:r>
        <w:rPr>
          <w:rFonts w:ascii="Times New Roman" w:hAnsi="Times New Roman"/>
          <w:sz w:val="28"/>
          <w:szCs w:val="28"/>
        </w:rPr>
        <w:t>, you can have your own title</w:t>
      </w:r>
      <w:r w:rsidRPr="00155183">
        <w:rPr>
          <w:rFonts w:ascii="Times New Roman" w:hAnsi="Times New Roman"/>
          <w:sz w:val="28"/>
          <w:szCs w:val="28"/>
        </w:rPr>
        <w:t>. Marks will be awarded according to structure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5183">
        <w:rPr>
          <w:rFonts w:ascii="Times New Roman" w:hAnsi="Times New Roman"/>
          <w:sz w:val="28"/>
          <w:szCs w:val="28"/>
        </w:rPr>
        <w:t xml:space="preserve">content and language quality. </w:t>
      </w:r>
    </w:p>
    <w:p w:rsidR="00D37BCC" w:rsidRDefault="00D37BCC" w:rsidP="001241C3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China’s development in the past 100 years</w:t>
      </w:r>
    </w:p>
    <w:p w:rsidR="00D37BCC" w:rsidRDefault="00D37BCC" w:rsidP="001241C3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The significance of poverty alleviation in China</w:t>
      </w:r>
    </w:p>
    <w:p w:rsidR="00D37BCC" w:rsidRPr="001241C3" w:rsidRDefault="00D37BCC" w:rsidP="001241C3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China’s 14</w:t>
      </w:r>
      <w:r w:rsidRPr="001241C3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five-year plan and your own five-year plan</w:t>
      </w:r>
    </w:p>
    <w:sectPr w:rsidR="00D37BCC" w:rsidRPr="001241C3" w:rsidSect="009D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CC" w:rsidRDefault="00D37BCC" w:rsidP="003B7780">
      <w:r>
        <w:separator/>
      </w:r>
    </w:p>
  </w:endnote>
  <w:endnote w:type="continuationSeparator" w:id="0">
    <w:p w:rsidR="00D37BCC" w:rsidRDefault="00D37BCC" w:rsidP="003B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CC" w:rsidRDefault="00D37BCC" w:rsidP="003B7780">
      <w:r>
        <w:separator/>
      </w:r>
    </w:p>
  </w:footnote>
  <w:footnote w:type="continuationSeparator" w:id="0">
    <w:p w:rsidR="00D37BCC" w:rsidRDefault="00D37BCC" w:rsidP="003B7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780"/>
    <w:rsid w:val="001241C3"/>
    <w:rsid w:val="00155183"/>
    <w:rsid w:val="002842A7"/>
    <w:rsid w:val="002D07C2"/>
    <w:rsid w:val="00315080"/>
    <w:rsid w:val="003B7780"/>
    <w:rsid w:val="00462424"/>
    <w:rsid w:val="00486AEB"/>
    <w:rsid w:val="008C7CCE"/>
    <w:rsid w:val="009D106D"/>
    <w:rsid w:val="009D6B13"/>
    <w:rsid w:val="00A1700E"/>
    <w:rsid w:val="00A72A9B"/>
    <w:rsid w:val="00B77750"/>
    <w:rsid w:val="00C17C17"/>
    <w:rsid w:val="00C80068"/>
    <w:rsid w:val="00D07C1F"/>
    <w:rsid w:val="00D37BCC"/>
    <w:rsid w:val="00D82A57"/>
    <w:rsid w:val="00ED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6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7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778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7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778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choose ONE of the following topics and write an essay not less than 800 English words, you can have your own title</dc:title>
  <dc:subject/>
  <dc:creator>l</dc:creator>
  <cp:keywords/>
  <dc:description/>
  <cp:lastModifiedBy>zlg</cp:lastModifiedBy>
  <cp:revision>2</cp:revision>
  <dcterms:created xsi:type="dcterms:W3CDTF">2021-03-23T09:05:00Z</dcterms:created>
  <dcterms:modified xsi:type="dcterms:W3CDTF">2021-03-23T09:05:00Z</dcterms:modified>
</cp:coreProperties>
</file>