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49" w:type="dxa"/>
        <w:tblLayout w:type="fixed"/>
        <w:tblLook w:val="00A0"/>
      </w:tblPr>
      <w:tblGrid>
        <w:gridCol w:w="456"/>
        <w:gridCol w:w="821"/>
        <w:gridCol w:w="883"/>
        <w:gridCol w:w="767"/>
        <w:gridCol w:w="790"/>
        <w:gridCol w:w="709"/>
        <w:gridCol w:w="709"/>
        <w:gridCol w:w="992"/>
        <w:gridCol w:w="709"/>
        <w:gridCol w:w="709"/>
        <w:gridCol w:w="708"/>
        <w:gridCol w:w="936"/>
        <w:gridCol w:w="936"/>
        <w:gridCol w:w="822"/>
        <w:gridCol w:w="850"/>
        <w:gridCol w:w="1176"/>
        <w:gridCol w:w="809"/>
        <w:gridCol w:w="992"/>
        <w:gridCol w:w="992"/>
      </w:tblGrid>
      <w:tr w:rsidR="00486F80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F80" w:rsidRDefault="00486F8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F80" w:rsidRDefault="00486F8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6F80" w:rsidRDefault="00486F80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附件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1</w:t>
            </w:r>
          </w:p>
          <w:p w:rsidR="00486F80" w:rsidRDefault="00486F80" w:rsidP="00486F80">
            <w:pPr>
              <w:ind w:firstLineChars="1350" w:firstLine="3168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申请学士学位学生信息表</w:t>
            </w:r>
          </w:p>
          <w:p w:rsidR="00486F80" w:rsidRDefault="00486F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F80">
        <w:trPr>
          <w:trHeight w:val="2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样表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考生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办学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招生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季节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培养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层次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入学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证号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年月日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方式</w:t>
            </w:r>
          </w:p>
        </w:tc>
      </w:tr>
      <w:tr w:rsidR="00486F80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成人本科或自考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201503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XXXXXX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20180416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</w:tbl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0" w:type="auto"/>
        <w:tblInd w:w="-649" w:type="dxa"/>
        <w:tblLayout w:type="fixed"/>
        <w:tblLook w:val="00A0"/>
      </w:tblPr>
      <w:tblGrid>
        <w:gridCol w:w="456"/>
        <w:gridCol w:w="821"/>
        <w:gridCol w:w="883"/>
        <w:gridCol w:w="767"/>
        <w:gridCol w:w="790"/>
        <w:gridCol w:w="709"/>
        <w:gridCol w:w="709"/>
        <w:gridCol w:w="992"/>
        <w:gridCol w:w="709"/>
        <w:gridCol w:w="709"/>
        <w:gridCol w:w="708"/>
        <w:gridCol w:w="936"/>
        <w:gridCol w:w="936"/>
        <w:gridCol w:w="822"/>
        <w:gridCol w:w="850"/>
        <w:gridCol w:w="1176"/>
        <w:gridCol w:w="809"/>
        <w:gridCol w:w="992"/>
        <w:gridCol w:w="992"/>
      </w:tblGrid>
      <w:tr w:rsidR="00486F80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F80" w:rsidRDefault="00486F8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6F80" w:rsidRDefault="00486F8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6F80" w:rsidRDefault="00486F80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附件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2</w:t>
            </w:r>
          </w:p>
          <w:p w:rsidR="00486F80" w:rsidRDefault="00486F80" w:rsidP="00486F80">
            <w:pPr>
              <w:ind w:firstLineChars="1350" w:firstLine="3168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申请学士学位学生信息汇总表</w:t>
            </w:r>
          </w:p>
          <w:p w:rsidR="00486F80" w:rsidRDefault="00486F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F80">
        <w:trPr>
          <w:trHeight w:val="2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样表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考生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办学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招生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季节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培养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层次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入学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证号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年月日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486F80" w:rsidRDefault="00486F80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方式</w:t>
            </w:r>
          </w:p>
        </w:tc>
      </w:tr>
      <w:tr w:rsidR="00486F80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成人本科或自考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201503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XXXXXX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20180416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F80" w:rsidRDefault="00486F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</w:tbl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p w:rsidR="00486F80" w:rsidRDefault="00486F80">
      <w:pPr>
        <w:jc w:val="center"/>
        <w:rPr>
          <w:rFonts w:ascii="仿宋_GB2312" w:eastAsia="仿宋_GB2312"/>
          <w:b/>
          <w:sz w:val="32"/>
          <w:szCs w:val="32"/>
        </w:rPr>
      </w:pPr>
    </w:p>
    <w:p w:rsidR="00486F80" w:rsidRDefault="00486F80">
      <w:bookmarkStart w:id="0" w:name="_GoBack"/>
      <w:bookmarkEnd w:id="0"/>
    </w:p>
    <w:sectPr w:rsidR="00486F80" w:rsidSect="00CE01D9">
      <w:pgSz w:w="16838" w:h="11906" w:orient="landscape"/>
      <w:pgMar w:top="1418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Y1YmVmYzY2NzAyMjFjY2M0Yjk0YjZmNWM5OWUxYWIifQ=="/>
  </w:docVars>
  <w:rsids>
    <w:rsidRoot w:val="2D644AE7"/>
    <w:rsid w:val="00486F80"/>
    <w:rsid w:val="008A6FBA"/>
    <w:rsid w:val="00B31EB1"/>
    <w:rsid w:val="00C16746"/>
    <w:rsid w:val="00CE01D9"/>
    <w:rsid w:val="2D64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D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59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刘娜</dc:creator>
  <cp:keywords/>
  <dc:description/>
  <cp:lastModifiedBy>Administrator</cp:lastModifiedBy>
  <cp:revision>2</cp:revision>
  <dcterms:created xsi:type="dcterms:W3CDTF">2024-05-13T00:47:00Z</dcterms:created>
  <dcterms:modified xsi:type="dcterms:W3CDTF">2024-05-13T00:47:00Z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F1EA2C5B103B4C5BBD107A41F1F819BC_11</vt:lpwstr>
  </property>
</Properties>
</file>