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91EDD" w14:textId="77777777" w:rsidR="008E71A1" w:rsidRDefault="00CD0901">
      <w:pPr>
        <w:jc w:val="center"/>
        <w:rPr>
          <w:rFonts w:ascii="微软雅黑" w:eastAsia="微软雅黑" w:hAnsi="微软雅黑"/>
          <w:b/>
          <w:bCs/>
          <w:color w:val="383838"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color w:val="383838"/>
          <w:sz w:val="32"/>
          <w:szCs w:val="32"/>
        </w:rPr>
        <w:t>2025</w:t>
      </w:r>
      <w:r>
        <w:rPr>
          <w:rFonts w:ascii="微软雅黑" w:eastAsia="微软雅黑" w:hAnsi="微软雅黑" w:hint="eastAsia"/>
          <w:b/>
          <w:bCs/>
          <w:color w:val="383838"/>
          <w:sz w:val="32"/>
          <w:szCs w:val="32"/>
        </w:rPr>
        <w:t>年下半年中国地质大学（北京）自学考试</w:t>
      </w:r>
    </w:p>
    <w:p w14:paraId="73A1DD5F" w14:textId="77777777" w:rsidR="008E71A1" w:rsidRDefault="00CD0901">
      <w:pPr>
        <w:jc w:val="center"/>
        <w:rPr>
          <w:rFonts w:ascii="微软雅黑" w:eastAsia="微软雅黑" w:hAnsi="微软雅黑"/>
          <w:b/>
          <w:bCs/>
          <w:color w:val="383838"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color w:val="383838"/>
          <w:sz w:val="32"/>
          <w:szCs w:val="32"/>
        </w:rPr>
        <w:t>产品设计（专升本）</w:t>
      </w:r>
      <w:r>
        <w:rPr>
          <w:rFonts w:ascii="微软雅黑" w:eastAsia="微软雅黑" w:hAnsi="微软雅黑" w:hint="eastAsia"/>
          <w:b/>
          <w:bCs/>
          <w:color w:val="383838"/>
          <w:sz w:val="32"/>
          <w:szCs w:val="32"/>
        </w:rPr>
        <w:t>实践类</w:t>
      </w:r>
      <w:r>
        <w:rPr>
          <w:rFonts w:ascii="微软雅黑" w:eastAsia="微软雅黑" w:hAnsi="微软雅黑" w:hint="eastAsia"/>
          <w:b/>
          <w:bCs/>
          <w:color w:val="383838"/>
          <w:sz w:val="32"/>
          <w:szCs w:val="32"/>
        </w:rPr>
        <w:t>课程考核说明</w:t>
      </w:r>
    </w:p>
    <w:p w14:paraId="23B68498" w14:textId="77777777" w:rsidR="008E71A1" w:rsidRDefault="00CD0901">
      <w:pPr>
        <w:jc w:val="center"/>
        <w:rPr>
          <w:rFonts w:ascii="微软雅黑" w:eastAsia="微软雅黑" w:hAnsi="微软雅黑"/>
          <w:b/>
          <w:bCs/>
          <w:color w:val="383838"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color w:val="383838"/>
          <w:sz w:val="32"/>
          <w:szCs w:val="32"/>
        </w:rPr>
        <w:t>（专业代码</w:t>
      </w:r>
      <w:r>
        <w:rPr>
          <w:rFonts w:ascii="微软雅黑" w:eastAsia="微软雅黑" w:hAnsi="微软雅黑" w:hint="eastAsia"/>
          <w:b/>
          <w:bCs/>
          <w:color w:val="383838"/>
          <w:sz w:val="32"/>
          <w:szCs w:val="32"/>
        </w:rPr>
        <w:t>01B0048</w:t>
      </w:r>
      <w:r>
        <w:rPr>
          <w:rFonts w:ascii="微软雅黑" w:eastAsia="微软雅黑" w:hAnsi="微软雅黑" w:hint="eastAsia"/>
          <w:b/>
          <w:bCs/>
          <w:color w:val="383838"/>
          <w:sz w:val="32"/>
          <w:szCs w:val="32"/>
        </w:rPr>
        <w:t>）</w:t>
      </w:r>
    </w:p>
    <w:p w14:paraId="2C097118" w14:textId="77777777" w:rsidR="008E71A1" w:rsidRDefault="00CD0901">
      <w:pPr>
        <w:widowControl/>
        <w:numPr>
          <w:ilvl w:val="0"/>
          <w:numId w:val="1"/>
        </w:numPr>
        <w:spacing w:line="480" w:lineRule="auto"/>
        <w:jc w:val="left"/>
        <w:rPr>
          <w:rFonts w:asciiTheme="minorEastAsia" w:eastAsiaTheme="minorEastAsia" w:hAnsiTheme="minorEastAsia" w:cstheme="minorEastAsia"/>
          <w:bCs/>
          <w:color w:val="383838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383838"/>
          <w:kern w:val="0"/>
          <w:sz w:val="24"/>
          <w:szCs w:val="24"/>
        </w:rPr>
        <w:t>考核科目：</w:t>
      </w:r>
    </w:p>
    <w:p w14:paraId="01447034" w14:textId="77777777" w:rsidR="008E71A1" w:rsidRDefault="00CD0901">
      <w:pPr>
        <w:widowControl/>
        <w:spacing w:line="480" w:lineRule="auto"/>
        <w:ind w:firstLineChars="200" w:firstLine="480"/>
        <w:jc w:val="left"/>
        <w:rPr>
          <w:rFonts w:asciiTheme="minorEastAsia" w:eastAsiaTheme="minorEastAsia" w:hAnsiTheme="minorEastAsia" w:cstheme="minorEastAsia"/>
          <w:bCs/>
          <w:color w:val="383838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383838"/>
          <w:kern w:val="0"/>
          <w:sz w:val="24"/>
          <w:szCs w:val="24"/>
        </w:rPr>
        <w:t>《产品设计程序与方法（实践）》（课程代码：</w:t>
      </w:r>
      <w:r>
        <w:rPr>
          <w:rFonts w:asciiTheme="minorEastAsia" w:eastAsiaTheme="minorEastAsia" w:hAnsiTheme="minorEastAsia" w:cstheme="minorEastAsia" w:hint="eastAsia"/>
          <w:bCs/>
          <w:color w:val="383838"/>
          <w:kern w:val="0"/>
          <w:sz w:val="24"/>
          <w:szCs w:val="24"/>
        </w:rPr>
        <w:t>04852</w:t>
      </w:r>
      <w:r>
        <w:rPr>
          <w:rFonts w:asciiTheme="minorEastAsia" w:eastAsiaTheme="minorEastAsia" w:hAnsiTheme="minorEastAsia" w:cstheme="minorEastAsia" w:hint="eastAsia"/>
          <w:bCs/>
          <w:color w:val="383838"/>
          <w:kern w:val="0"/>
          <w:sz w:val="24"/>
          <w:szCs w:val="24"/>
        </w:rPr>
        <w:t>）</w:t>
      </w:r>
    </w:p>
    <w:p w14:paraId="39911D22" w14:textId="77777777" w:rsidR="008E71A1" w:rsidRDefault="00CD0901">
      <w:pPr>
        <w:widowControl/>
        <w:spacing w:line="480" w:lineRule="auto"/>
        <w:ind w:firstLineChars="200" w:firstLine="480"/>
        <w:jc w:val="left"/>
        <w:rPr>
          <w:rFonts w:asciiTheme="minorEastAsia" w:eastAsiaTheme="minorEastAsia" w:hAnsiTheme="minorEastAsia" w:cstheme="minorEastAsia"/>
          <w:bCs/>
          <w:color w:val="383838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383838"/>
          <w:kern w:val="0"/>
          <w:sz w:val="24"/>
          <w:szCs w:val="24"/>
        </w:rPr>
        <w:t>《产品系统化设计（实践）》（课程代码：</w:t>
      </w:r>
      <w:r>
        <w:rPr>
          <w:rFonts w:asciiTheme="minorEastAsia" w:eastAsiaTheme="minorEastAsia" w:hAnsiTheme="minorEastAsia" w:cstheme="minorEastAsia" w:hint="eastAsia"/>
          <w:bCs/>
          <w:color w:val="383838"/>
          <w:kern w:val="0"/>
          <w:sz w:val="24"/>
          <w:szCs w:val="24"/>
        </w:rPr>
        <w:t>04843</w:t>
      </w:r>
      <w:r>
        <w:rPr>
          <w:rFonts w:asciiTheme="minorEastAsia" w:eastAsiaTheme="minorEastAsia" w:hAnsiTheme="minorEastAsia" w:cstheme="minorEastAsia" w:hint="eastAsia"/>
          <w:bCs/>
          <w:color w:val="383838"/>
          <w:kern w:val="0"/>
          <w:sz w:val="24"/>
          <w:szCs w:val="24"/>
        </w:rPr>
        <w:t>）</w:t>
      </w:r>
    </w:p>
    <w:p w14:paraId="0F177B92" w14:textId="77777777" w:rsidR="008E71A1" w:rsidRDefault="00CD0901">
      <w:pPr>
        <w:tabs>
          <w:tab w:val="left" w:pos="312"/>
        </w:tabs>
        <w:spacing w:line="480" w:lineRule="auto"/>
        <w:rPr>
          <w:rFonts w:asciiTheme="minorEastAsia" w:eastAsiaTheme="minorEastAsia" w:hAnsiTheme="minorEastAsia" w:cstheme="minorEastAsia"/>
          <w:color w:val="383838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二、考核方式：本课程考核方式为实地调研，并按照要求撰写实习报告。</w:t>
      </w:r>
    </w:p>
    <w:p w14:paraId="12EC434B" w14:textId="77777777" w:rsidR="008E71A1" w:rsidRDefault="00CD0901">
      <w:pPr>
        <w:tabs>
          <w:tab w:val="left" w:pos="312"/>
        </w:tabs>
        <w:spacing w:line="480" w:lineRule="auto"/>
        <w:rPr>
          <w:rFonts w:asciiTheme="minorEastAsia" w:eastAsiaTheme="minorEastAsia" w:hAnsiTheme="minorEastAsia" w:cstheme="minorEastAsia"/>
          <w:color w:val="383838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三、考试具体要求：</w:t>
      </w:r>
    </w:p>
    <w:p w14:paraId="0CDE5104" w14:textId="77777777" w:rsidR="008E71A1" w:rsidRDefault="00CD0901">
      <w:pPr>
        <w:spacing w:line="480" w:lineRule="auto"/>
        <w:ind w:firstLineChars="200" w:firstLine="480"/>
        <w:rPr>
          <w:rFonts w:asciiTheme="minorEastAsia" w:eastAsiaTheme="minorEastAsia" w:hAnsiTheme="minorEastAsia" w:cstheme="minorEastAsia"/>
          <w:color w:val="383838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1.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组织形式：调研的时间和地点由考生自行确定。</w:t>
      </w:r>
    </w:p>
    <w:p w14:paraId="47D6C5D8" w14:textId="77777777" w:rsidR="008E71A1" w:rsidRDefault="00CD0901">
      <w:pPr>
        <w:widowControl/>
        <w:spacing w:line="48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383838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2.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调研内容：依据课程内容，结合自身条件，以智能家居系统的设计作为调研对象，研究智能门锁、智能照明、智能空调等多个子系统系列产品。选取多个售卖点实地调研产品及用户情况，用纸、笔或手机现场记录和拍摄并留存调研记录。</w:t>
      </w:r>
    </w:p>
    <w:p w14:paraId="1570BC93" w14:textId="77777777" w:rsidR="008E71A1" w:rsidRDefault="00CD0901">
      <w:pPr>
        <w:widowControl/>
        <w:spacing w:line="48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383838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（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）从产品设计方法出发，分析调研产品的概念形成与表达、设计实践法则；</w:t>
      </w:r>
    </w:p>
    <w:p w14:paraId="20FF035C" w14:textId="77777777" w:rsidR="008E71A1" w:rsidRDefault="00CD0901">
      <w:pPr>
        <w:widowControl/>
        <w:spacing w:line="48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383838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（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）从产品设计基础出发，分析调研产品的造型语言、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CMF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设计；</w:t>
      </w:r>
    </w:p>
    <w:p w14:paraId="72309D7C" w14:textId="77777777" w:rsidR="008E71A1" w:rsidRDefault="00CD0901">
      <w:pPr>
        <w:widowControl/>
        <w:spacing w:line="48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383838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（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）运用脉络访查法观察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、访谈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产品兴趣用户，完成用户社会系统的研究；</w:t>
      </w:r>
    </w:p>
    <w:p w14:paraId="4E169FAC" w14:textId="77777777" w:rsidR="008E71A1" w:rsidRDefault="00CD0901">
      <w:pPr>
        <w:widowControl/>
        <w:spacing w:line="48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383838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（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4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）从产品统一性识别系统构建、产品功能系统设计等方面对调研产品进行细化评估，总结产品整体特性获取产品设计经验。</w:t>
      </w:r>
    </w:p>
    <w:p w14:paraId="54F86C9D" w14:textId="77777777" w:rsidR="008E71A1" w:rsidRDefault="00CD0901">
      <w:pPr>
        <w:spacing w:line="480" w:lineRule="auto"/>
        <w:ind w:firstLineChars="200" w:firstLine="480"/>
        <w:rPr>
          <w:rFonts w:asciiTheme="minorEastAsia" w:eastAsiaTheme="minorEastAsia" w:hAnsiTheme="minorEastAsia" w:cstheme="minorEastAsia"/>
          <w:color w:val="383838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3.</w:t>
      </w:r>
      <w:r>
        <w:rPr>
          <w:rFonts w:asciiTheme="minorEastAsia" w:eastAsiaTheme="minorEastAsia" w:hAnsiTheme="minorEastAsia" w:cstheme="minorEastAsia" w:hint="eastAsia"/>
          <w:color w:val="383838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383838"/>
          <w:sz w:val="24"/>
          <w:szCs w:val="24"/>
        </w:rPr>
        <w:t>参考教材及考核章节范围</w:t>
      </w:r>
      <w:r>
        <w:rPr>
          <w:rFonts w:asciiTheme="minorEastAsia" w:eastAsiaTheme="minorEastAsia" w:hAnsiTheme="minorEastAsia" w:cstheme="minorEastAsia" w:hint="eastAsia"/>
          <w:color w:val="383838"/>
          <w:sz w:val="24"/>
          <w:szCs w:val="24"/>
        </w:rPr>
        <w:t>：</w:t>
      </w:r>
    </w:p>
    <w:p w14:paraId="596BA8C9" w14:textId="77777777" w:rsidR="008E71A1" w:rsidRDefault="00CD0901">
      <w:pPr>
        <w:widowControl/>
        <w:spacing w:line="48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383838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lastRenderedPageBreak/>
        <w:t>（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）《</w:t>
      </w:r>
      <w:r>
        <w:rPr>
          <w:rFonts w:asciiTheme="minorEastAsia" w:eastAsiaTheme="minorEastAsia" w:hAnsiTheme="minorEastAsia" w:cstheme="minorEastAsia" w:hint="eastAsia"/>
          <w:bCs/>
          <w:color w:val="383838"/>
          <w:kern w:val="0"/>
          <w:sz w:val="24"/>
          <w:szCs w:val="24"/>
        </w:rPr>
        <w:t>产品设计程序与方法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》，唐林涛、潘洪凯主编，机械工业出版社，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2024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年版。考核章节为第一章到第五章，重点章节为第二章、第三章、第四章；</w:t>
      </w:r>
    </w:p>
    <w:p w14:paraId="12371A7D" w14:textId="77777777" w:rsidR="008E71A1" w:rsidRDefault="00CD0901">
      <w:pPr>
        <w:widowControl/>
        <w:spacing w:line="48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383838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（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）《</w:t>
      </w:r>
      <w:r>
        <w:rPr>
          <w:rFonts w:asciiTheme="minorEastAsia" w:eastAsiaTheme="minorEastAsia" w:hAnsiTheme="minorEastAsia" w:cstheme="minorEastAsia" w:hint="eastAsia"/>
          <w:bCs/>
          <w:color w:val="383838"/>
          <w:kern w:val="0"/>
          <w:sz w:val="24"/>
          <w:szCs w:val="24"/>
        </w:rPr>
        <w:t>产品系统化设计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》</w:t>
      </w:r>
      <w:r>
        <w:rPr>
          <w:rFonts w:asciiTheme="minorEastAsia" w:eastAsiaTheme="minorEastAsia" w:hAnsiTheme="minorEastAsia" w:cstheme="minorEastAsia" w:hint="eastAsia"/>
          <w:bCs/>
          <w:color w:val="383838"/>
          <w:kern w:val="0"/>
          <w:sz w:val="24"/>
          <w:szCs w:val="24"/>
        </w:rPr>
        <w:t>，谢质彬编著，北京：清华大学出版社，</w:t>
      </w:r>
      <w:r>
        <w:rPr>
          <w:rFonts w:asciiTheme="minorEastAsia" w:eastAsiaTheme="minorEastAsia" w:hAnsiTheme="minorEastAsia" w:cstheme="minorEastAsia" w:hint="eastAsia"/>
          <w:bCs/>
          <w:color w:val="383838"/>
          <w:kern w:val="0"/>
          <w:sz w:val="24"/>
          <w:szCs w:val="24"/>
        </w:rPr>
        <w:t>2011</w:t>
      </w:r>
      <w:r>
        <w:rPr>
          <w:rFonts w:asciiTheme="minorEastAsia" w:eastAsiaTheme="minorEastAsia" w:hAnsiTheme="minorEastAsia" w:cstheme="minorEastAsia" w:hint="eastAsia"/>
          <w:bCs/>
          <w:color w:val="383838"/>
          <w:kern w:val="0"/>
          <w:sz w:val="24"/>
          <w:szCs w:val="24"/>
        </w:rPr>
        <w:t>年版。考核章节为第一章到第九章，重点章节为第二章、第三章、第四章、第六章、第七章、第九章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；</w:t>
      </w:r>
    </w:p>
    <w:p w14:paraId="66FFDD5D" w14:textId="77777777" w:rsidR="008E71A1" w:rsidRDefault="00CD0901">
      <w:pPr>
        <w:pStyle w:val="a3"/>
        <w:spacing w:line="480" w:lineRule="auto"/>
        <w:rPr>
          <w:rFonts w:asciiTheme="minorEastAsia" w:eastAsiaTheme="minorEastAsia" w:hAnsiTheme="minorEastAsia" w:cstheme="minorEastAsia"/>
          <w:color w:val="383838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四、实习报告要求</w:t>
      </w:r>
    </w:p>
    <w:p w14:paraId="00DC1C38" w14:textId="77777777" w:rsidR="008E71A1" w:rsidRDefault="00CD0901">
      <w:pPr>
        <w:spacing w:line="480" w:lineRule="auto"/>
        <w:ind w:firstLineChars="200" w:firstLine="480"/>
        <w:rPr>
          <w:rFonts w:asciiTheme="minorEastAsia" w:eastAsiaTheme="minorEastAsia" w:hAnsiTheme="minorEastAsia" w:cstheme="minorEastAsia"/>
          <w:color w:val="383838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1.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调研结束后，撰写一篇不少于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3500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字的实习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报告，报告要求内容充实、语言通顺、表达清晰、图文并茂。</w:t>
      </w:r>
    </w:p>
    <w:p w14:paraId="1733453F" w14:textId="77777777" w:rsidR="008E71A1" w:rsidRDefault="00CD0901">
      <w:pPr>
        <w:pStyle w:val="a3"/>
        <w:spacing w:line="480" w:lineRule="auto"/>
        <w:ind w:firstLineChars="200" w:firstLine="480"/>
        <w:rPr>
          <w:rFonts w:asciiTheme="minorEastAsia" w:eastAsiaTheme="minorEastAsia" w:hAnsiTheme="minorEastAsia" w:cstheme="minorEastAsia"/>
          <w:color w:val="383838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 xml:space="preserve">2. 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实习报告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包括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：封面、摘要、目录、正文、附录（如有）等内容。</w:t>
      </w:r>
    </w:p>
    <w:p w14:paraId="24F43E82" w14:textId="77777777" w:rsidR="008E71A1" w:rsidRDefault="00CD0901">
      <w:pPr>
        <w:pStyle w:val="a3"/>
        <w:spacing w:line="480" w:lineRule="auto"/>
        <w:ind w:firstLineChars="200" w:firstLine="480"/>
        <w:rPr>
          <w:rFonts w:asciiTheme="minorEastAsia" w:eastAsiaTheme="minorEastAsia" w:hAnsiTheme="minorEastAsia" w:cstheme="minorEastAsia"/>
          <w:color w:val="383838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3.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报告用纸：用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A4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纸，纵向编辑排版，左侧装订；页面布局：左侧边距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2.5cm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，右侧边距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2.0cm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，页上边距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2.5cm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，页下边距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2.0cm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。</w:t>
      </w:r>
    </w:p>
    <w:p w14:paraId="490EBE2E" w14:textId="77777777" w:rsidR="008E71A1" w:rsidRDefault="00CD0901">
      <w:pPr>
        <w:pStyle w:val="a3"/>
        <w:spacing w:line="480" w:lineRule="auto"/>
        <w:ind w:firstLineChars="200" w:firstLine="480"/>
        <w:rPr>
          <w:rFonts w:asciiTheme="minorEastAsia" w:eastAsiaTheme="minorEastAsia" w:hAnsiTheme="minorEastAsia" w:cstheme="minorEastAsia"/>
          <w:color w:val="383838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4.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字体格式：</w:t>
      </w:r>
    </w:p>
    <w:p w14:paraId="55A2CEB4" w14:textId="77777777" w:rsidR="008E71A1" w:rsidRDefault="00CD0901">
      <w:pPr>
        <w:spacing w:line="480" w:lineRule="auto"/>
        <w:ind w:firstLineChars="200" w:firstLine="480"/>
        <w:rPr>
          <w:rFonts w:asciiTheme="minorEastAsia" w:eastAsiaTheme="minorEastAsia" w:hAnsiTheme="minorEastAsia" w:cstheme="minorEastAsia"/>
          <w:color w:val="383838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（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）文章标题：黑体，三号字，居中；</w:t>
      </w:r>
    </w:p>
    <w:p w14:paraId="61E0A568" w14:textId="77777777" w:rsidR="008E71A1" w:rsidRDefault="00CD0901">
      <w:pPr>
        <w:spacing w:line="480" w:lineRule="auto"/>
        <w:ind w:firstLineChars="200" w:firstLine="480"/>
        <w:rPr>
          <w:rFonts w:asciiTheme="minorEastAsia" w:eastAsiaTheme="minorEastAsia" w:hAnsiTheme="minorEastAsia" w:cstheme="minorEastAsia"/>
          <w:color w:val="383838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（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）一级标题：黑体，小三号字；</w:t>
      </w:r>
    </w:p>
    <w:p w14:paraId="023674B5" w14:textId="77777777" w:rsidR="008E71A1" w:rsidRDefault="00CD0901">
      <w:pPr>
        <w:spacing w:line="480" w:lineRule="auto"/>
        <w:ind w:firstLineChars="200" w:firstLine="480"/>
        <w:rPr>
          <w:rFonts w:asciiTheme="minorEastAsia" w:eastAsiaTheme="minorEastAsia" w:hAnsiTheme="minorEastAsia" w:cstheme="minorEastAsia"/>
          <w:color w:val="383838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（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）二级标题：楷体，小三号字；</w:t>
      </w:r>
    </w:p>
    <w:p w14:paraId="7E27E2C5" w14:textId="77777777" w:rsidR="008E71A1" w:rsidRDefault="00CD0901">
      <w:pPr>
        <w:spacing w:line="480" w:lineRule="auto"/>
        <w:ind w:firstLineChars="200" w:firstLine="480"/>
        <w:rPr>
          <w:rFonts w:asciiTheme="minorEastAsia" w:eastAsiaTheme="minorEastAsia" w:hAnsiTheme="minorEastAsia" w:cstheme="minorEastAsia"/>
          <w:color w:val="383838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（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4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）三级标题：仿宋，四号字，加粗；</w:t>
      </w:r>
    </w:p>
    <w:p w14:paraId="5B33A76A" w14:textId="77777777" w:rsidR="008E71A1" w:rsidRDefault="00CD0901">
      <w:pPr>
        <w:spacing w:line="480" w:lineRule="auto"/>
        <w:ind w:firstLineChars="200" w:firstLine="480"/>
        <w:rPr>
          <w:rFonts w:asciiTheme="minorEastAsia" w:eastAsiaTheme="minorEastAsia" w:hAnsiTheme="minorEastAsia" w:cstheme="minorEastAsia"/>
          <w:color w:val="383838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（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5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）正文：仿宋，小四号字；</w:t>
      </w:r>
    </w:p>
    <w:p w14:paraId="67AA640C" w14:textId="77777777" w:rsidR="008E71A1" w:rsidRDefault="00CD0901">
      <w:pPr>
        <w:spacing w:line="480" w:lineRule="auto"/>
        <w:ind w:firstLineChars="200" w:firstLine="480"/>
        <w:rPr>
          <w:rFonts w:asciiTheme="minorEastAsia" w:eastAsiaTheme="minorEastAsia" w:hAnsiTheme="minorEastAsia" w:cstheme="minorEastAsia"/>
          <w:color w:val="383838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（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6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）行距：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22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磅。</w:t>
      </w:r>
    </w:p>
    <w:p w14:paraId="0ECD18B3" w14:textId="77777777" w:rsidR="008E71A1" w:rsidRDefault="00CD0901">
      <w:pPr>
        <w:spacing w:line="480" w:lineRule="auto"/>
        <w:ind w:firstLineChars="200" w:firstLine="480"/>
        <w:rPr>
          <w:rFonts w:asciiTheme="minorEastAsia" w:eastAsiaTheme="minorEastAsia" w:hAnsiTheme="minorEastAsia" w:cstheme="minorEastAsia"/>
          <w:color w:val="383838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5.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实习报告的插图和表格必须清晰、规范。插图应注明图号和图名；表格应注明表号和表名。</w:t>
      </w:r>
    </w:p>
    <w:p w14:paraId="6D393390" w14:textId="77777777" w:rsidR="008E71A1" w:rsidRDefault="00CD0901">
      <w:pPr>
        <w:spacing w:line="480" w:lineRule="auto"/>
        <w:rPr>
          <w:rFonts w:asciiTheme="minorEastAsia" w:eastAsiaTheme="minorEastAsia" w:hAnsiTheme="minorEastAsia" w:cstheme="minorEastAsia"/>
          <w:color w:val="383838"/>
          <w:kern w:val="0"/>
          <w:sz w:val="24"/>
          <w:szCs w:val="24"/>
        </w:rPr>
      </w:pPr>
      <w:bookmarkStart w:id="0" w:name="_Hlk190870627"/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五、提交方式</w:t>
      </w:r>
    </w:p>
    <w:p w14:paraId="467BFF6B" w14:textId="77777777" w:rsidR="008E71A1" w:rsidRDefault="00CD0901">
      <w:pPr>
        <w:spacing w:line="480" w:lineRule="auto"/>
        <w:ind w:firstLineChars="200" w:firstLine="480"/>
        <w:rPr>
          <w:rFonts w:asciiTheme="minorEastAsia" w:eastAsiaTheme="minorEastAsia" w:hAnsiTheme="minorEastAsia" w:cstheme="minorEastAsia"/>
          <w:b/>
          <w:bCs/>
          <w:color w:val="383838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lastRenderedPageBreak/>
        <w:t>实习报告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word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文档以“</w:t>
      </w:r>
      <w:r>
        <w:rPr>
          <w:rFonts w:asciiTheme="minorEastAsia" w:eastAsiaTheme="minorEastAsia" w:hAnsiTheme="minorEastAsia" w:cstheme="minorEastAsia" w:hint="eastAsia"/>
          <w:b/>
          <w:color w:val="383838"/>
          <w:kern w:val="0"/>
          <w:sz w:val="24"/>
          <w:szCs w:val="24"/>
        </w:rPr>
        <w:t>产品设计程序与方法</w:t>
      </w:r>
      <w:r>
        <w:rPr>
          <w:rFonts w:asciiTheme="minorEastAsia" w:eastAsiaTheme="minorEastAsia" w:hAnsiTheme="minorEastAsia" w:cstheme="minorEastAsia" w:hint="eastAsia"/>
          <w:b/>
          <w:color w:val="383838"/>
          <w:kern w:val="0"/>
          <w:sz w:val="24"/>
          <w:szCs w:val="24"/>
        </w:rPr>
        <w:t>+</w:t>
      </w:r>
      <w:r>
        <w:rPr>
          <w:rFonts w:asciiTheme="minorEastAsia" w:eastAsiaTheme="minorEastAsia" w:hAnsiTheme="minorEastAsia" w:cstheme="minorEastAsia" w:hint="eastAsia"/>
          <w:b/>
          <w:color w:val="383838"/>
          <w:kern w:val="0"/>
          <w:sz w:val="24"/>
          <w:szCs w:val="24"/>
        </w:rPr>
        <w:t>产品系统化设计</w:t>
      </w:r>
      <w:r>
        <w:rPr>
          <w:rFonts w:asciiTheme="minorEastAsia" w:eastAsiaTheme="minorEastAsia" w:hAnsiTheme="minorEastAsia" w:cstheme="minorEastAsia" w:hint="eastAsia"/>
          <w:b/>
          <w:color w:val="383838"/>
          <w:kern w:val="0"/>
          <w:sz w:val="24"/>
          <w:szCs w:val="24"/>
        </w:rPr>
        <w:t>+</w:t>
      </w:r>
      <w:r>
        <w:rPr>
          <w:rFonts w:asciiTheme="minorEastAsia" w:eastAsiaTheme="minorEastAsia" w:hAnsiTheme="minorEastAsia" w:cstheme="minorEastAsia" w:hint="eastAsia"/>
          <w:b/>
          <w:color w:val="383838"/>
          <w:kern w:val="0"/>
          <w:sz w:val="24"/>
          <w:szCs w:val="24"/>
        </w:rPr>
        <w:t>姓名</w:t>
      </w:r>
      <w:r>
        <w:rPr>
          <w:rFonts w:asciiTheme="minorEastAsia" w:eastAsiaTheme="minorEastAsia" w:hAnsiTheme="minorEastAsia" w:cstheme="minorEastAsia" w:hint="eastAsia"/>
          <w:b/>
          <w:color w:val="383838"/>
          <w:kern w:val="0"/>
          <w:sz w:val="24"/>
          <w:szCs w:val="24"/>
        </w:rPr>
        <w:t>+</w:t>
      </w:r>
      <w:r>
        <w:rPr>
          <w:rFonts w:asciiTheme="minorEastAsia" w:eastAsiaTheme="minorEastAsia" w:hAnsiTheme="minorEastAsia" w:cstheme="minorEastAsia" w:hint="eastAsia"/>
          <w:b/>
          <w:color w:val="383838"/>
          <w:kern w:val="0"/>
          <w:sz w:val="24"/>
          <w:szCs w:val="24"/>
        </w:rPr>
        <w:t>身份证号后</w:t>
      </w:r>
      <w:r>
        <w:rPr>
          <w:rFonts w:asciiTheme="minorEastAsia" w:eastAsiaTheme="minorEastAsia" w:hAnsiTheme="minorEastAsia" w:cstheme="minorEastAsia" w:hint="eastAsia"/>
          <w:b/>
          <w:color w:val="383838"/>
          <w:kern w:val="0"/>
          <w:sz w:val="24"/>
          <w:szCs w:val="24"/>
        </w:rPr>
        <w:t>4</w:t>
      </w:r>
      <w:r>
        <w:rPr>
          <w:rFonts w:asciiTheme="minorEastAsia" w:eastAsiaTheme="minorEastAsia" w:hAnsiTheme="minorEastAsia" w:cstheme="minorEastAsia" w:hint="eastAsia"/>
          <w:b/>
          <w:color w:val="383838"/>
          <w:kern w:val="0"/>
          <w:sz w:val="24"/>
          <w:szCs w:val="24"/>
        </w:rPr>
        <w:t>位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”命名，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0"/>
          <w:sz w:val="24"/>
          <w:szCs w:val="24"/>
        </w:rPr>
        <w:t>于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0"/>
          <w:sz w:val="24"/>
          <w:szCs w:val="24"/>
        </w:rPr>
        <w:t>2025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0"/>
          <w:sz w:val="24"/>
          <w:szCs w:val="24"/>
        </w:rPr>
        <w:t>年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0"/>
          <w:sz w:val="24"/>
          <w:szCs w:val="24"/>
        </w:rPr>
        <w:t>10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0"/>
          <w:sz w:val="24"/>
          <w:szCs w:val="24"/>
        </w:rPr>
        <w:t>月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0"/>
          <w:sz w:val="24"/>
          <w:szCs w:val="24"/>
        </w:rPr>
        <w:t>9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0"/>
          <w:sz w:val="24"/>
          <w:szCs w:val="24"/>
        </w:rPr>
        <w:t>日前提交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0"/>
          <w:sz w:val="24"/>
          <w:szCs w:val="24"/>
        </w:rPr>
        <w:t>，</w:t>
      </w:r>
      <w:bookmarkStart w:id="1" w:name="_Hlk190873053"/>
      <w:r>
        <w:rPr>
          <w:rFonts w:asciiTheme="minorEastAsia" w:eastAsiaTheme="minorEastAsia" w:hAnsiTheme="minorEastAsia" w:cstheme="minorEastAsia" w:hint="eastAsia"/>
          <w:b/>
          <w:bCs/>
          <w:color w:val="383838"/>
          <w:kern w:val="0"/>
          <w:sz w:val="24"/>
          <w:szCs w:val="24"/>
        </w:rPr>
        <w:t>同一文件提交一次即可，不要重复提交；如文件有修改，可再次上传，文件名不变。</w:t>
      </w:r>
    </w:p>
    <w:bookmarkEnd w:id="1"/>
    <w:p w14:paraId="351B6924" w14:textId="727C9394" w:rsidR="008E71A1" w:rsidRPr="00CD0901" w:rsidRDefault="00CD0901" w:rsidP="00CD0901">
      <w:pPr>
        <w:pStyle w:val="a3"/>
        <w:spacing w:line="480" w:lineRule="auto"/>
        <w:ind w:firstLineChars="200" w:firstLine="480"/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提交网址</w:t>
      </w:r>
      <w:hyperlink r:id="rId5" w:history="1">
        <w:r>
          <w:rPr>
            <w:rStyle w:val="ad"/>
            <w:rFonts w:asciiTheme="minorEastAsia" w:eastAsiaTheme="minorEastAsia" w:hAnsiTheme="minorEastAsia" w:cstheme="minorEastAsia" w:hint="eastAsia"/>
            <w:kern w:val="0"/>
            <w:sz w:val="24"/>
            <w:szCs w:val="24"/>
          </w:rPr>
          <w:t>https://send2me.cn/7EN1Qe1U/Q-u8_7qy_tVpkg</w:t>
        </w:r>
      </w:hyperlink>
    </w:p>
    <w:p w14:paraId="779D6616" w14:textId="77777777" w:rsidR="008E71A1" w:rsidRDefault="00CD0901">
      <w:pPr>
        <w:widowControl/>
        <w:spacing w:line="480" w:lineRule="auto"/>
        <w:jc w:val="left"/>
        <w:rPr>
          <w:rFonts w:asciiTheme="minorEastAsia" w:eastAsiaTheme="minorEastAsia" w:hAnsiTheme="minorEastAsia" w:cstheme="minorEastAsia"/>
          <w:color w:val="383838"/>
          <w:kern w:val="0"/>
          <w:sz w:val="24"/>
          <w:szCs w:val="24"/>
        </w:rPr>
      </w:pPr>
      <w:bookmarkStart w:id="2" w:name="_Hlk190870639"/>
      <w:bookmarkEnd w:id="0"/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六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、注意事项</w:t>
      </w:r>
    </w:p>
    <w:bookmarkEnd w:id="2"/>
    <w:p w14:paraId="6C625C4A" w14:textId="77777777" w:rsidR="008E71A1" w:rsidRDefault="00CD0901">
      <w:pPr>
        <w:widowControl/>
        <w:spacing w:line="48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383838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1.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考生须按照规定时间上传调研报告，到达截止时间后作业收集程序将自动关闭，未按时提交报告的视为缺考。</w:t>
      </w:r>
    </w:p>
    <w:p w14:paraId="147B7E4B" w14:textId="77777777" w:rsidR="008E71A1" w:rsidRDefault="00CD0901">
      <w:pPr>
        <w:widowControl/>
        <w:spacing w:line="48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FF0000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2.</w:t>
      </w:r>
      <w:r>
        <w:rPr>
          <w:rFonts w:asciiTheme="minorEastAsia" w:eastAsiaTheme="minorEastAsia" w:hAnsiTheme="minorEastAsia" w:cstheme="minorEastAsia" w:hint="eastAsia"/>
          <w:color w:val="383838"/>
          <w:kern w:val="0"/>
          <w:sz w:val="24"/>
          <w:szCs w:val="24"/>
        </w:rPr>
        <w:t>考生须按照要求独立完成调研报告，未按要求提交报告的视为不及格；如发现雷同报告，取消本科目考试成绩。</w:t>
      </w:r>
    </w:p>
    <w:sectPr w:rsidR="008E7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27897"/>
    <w:multiLevelType w:val="singleLevel"/>
    <w:tmpl w:val="670278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F6"/>
    <w:rsid w:val="00002109"/>
    <w:rsid w:val="00044ECD"/>
    <w:rsid w:val="000A4245"/>
    <w:rsid w:val="000B5A94"/>
    <w:rsid w:val="000C42D7"/>
    <w:rsid w:val="000D035A"/>
    <w:rsid w:val="000D06FA"/>
    <w:rsid w:val="00187608"/>
    <w:rsid w:val="0019086B"/>
    <w:rsid w:val="00196DF5"/>
    <w:rsid w:val="001B4421"/>
    <w:rsid w:val="001B7E13"/>
    <w:rsid w:val="001E543A"/>
    <w:rsid w:val="001E5CCB"/>
    <w:rsid w:val="00226E7A"/>
    <w:rsid w:val="00235DCD"/>
    <w:rsid w:val="0024194B"/>
    <w:rsid w:val="00271FA6"/>
    <w:rsid w:val="00277EAC"/>
    <w:rsid w:val="00284430"/>
    <w:rsid w:val="00290D93"/>
    <w:rsid w:val="002A5D91"/>
    <w:rsid w:val="002D7054"/>
    <w:rsid w:val="002E452B"/>
    <w:rsid w:val="002E6594"/>
    <w:rsid w:val="0030078D"/>
    <w:rsid w:val="00313C31"/>
    <w:rsid w:val="003474A2"/>
    <w:rsid w:val="00354AAF"/>
    <w:rsid w:val="00355D2B"/>
    <w:rsid w:val="00372AED"/>
    <w:rsid w:val="00390803"/>
    <w:rsid w:val="00392ED8"/>
    <w:rsid w:val="00394730"/>
    <w:rsid w:val="003A1546"/>
    <w:rsid w:val="003A2AF3"/>
    <w:rsid w:val="0042107C"/>
    <w:rsid w:val="00473666"/>
    <w:rsid w:val="00496655"/>
    <w:rsid w:val="004B7DE6"/>
    <w:rsid w:val="004E28DD"/>
    <w:rsid w:val="004F111A"/>
    <w:rsid w:val="00502CDF"/>
    <w:rsid w:val="00514BC6"/>
    <w:rsid w:val="00520471"/>
    <w:rsid w:val="00572AD6"/>
    <w:rsid w:val="00594047"/>
    <w:rsid w:val="00595F8D"/>
    <w:rsid w:val="005E447D"/>
    <w:rsid w:val="005F1026"/>
    <w:rsid w:val="005F7235"/>
    <w:rsid w:val="00603659"/>
    <w:rsid w:val="00612CA5"/>
    <w:rsid w:val="00613C48"/>
    <w:rsid w:val="00616B74"/>
    <w:rsid w:val="00622BC3"/>
    <w:rsid w:val="006278FF"/>
    <w:rsid w:val="006315F1"/>
    <w:rsid w:val="006407B7"/>
    <w:rsid w:val="0065292F"/>
    <w:rsid w:val="0065759F"/>
    <w:rsid w:val="00662023"/>
    <w:rsid w:val="00686CB5"/>
    <w:rsid w:val="00693A10"/>
    <w:rsid w:val="00696A40"/>
    <w:rsid w:val="006A5192"/>
    <w:rsid w:val="006A7EC3"/>
    <w:rsid w:val="006B42BA"/>
    <w:rsid w:val="00701D1E"/>
    <w:rsid w:val="00720432"/>
    <w:rsid w:val="00725085"/>
    <w:rsid w:val="0074120C"/>
    <w:rsid w:val="00745A82"/>
    <w:rsid w:val="0075678F"/>
    <w:rsid w:val="00761F7B"/>
    <w:rsid w:val="00802845"/>
    <w:rsid w:val="00856EAB"/>
    <w:rsid w:val="0086637C"/>
    <w:rsid w:val="00871FEE"/>
    <w:rsid w:val="00884CF1"/>
    <w:rsid w:val="00895E1B"/>
    <w:rsid w:val="008A5A6C"/>
    <w:rsid w:val="008B3AE2"/>
    <w:rsid w:val="008C23B8"/>
    <w:rsid w:val="008C41D2"/>
    <w:rsid w:val="008D2F0D"/>
    <w:rsid w:val="008D343E"/>
    <w:rsid w:val="008E0508"/>
    <w:rsid w:val="008E0D38"/>
    <w:rsid w:val="008E71A1"/>
    <w:rsid w:val="008F6443"/>
    <w:rsid w:val="00903AFA"/>
    <w:rsid w:val="00907AD0"/>
    <w:rsid w:val="009411E7"/>
    <w:rsid w:val="00945D26"/>
    <w:rsid w:val="009A213A"/>
    <w:rsid w:val="009D7809"/>
    <w:rsid w:val="009E34FD"/>
    <w:rsid w:val="009F3445"/>
    <w:rsid w:val="009F5556"/>
    <w:rsid w:val="00A110D0"/>
    <w:rsid w:val="00A208F4"/>
    <w:rsid w:val="00A32CCC"/>
    <w:rsid w:val="00AA4036"/>
    <w:rsid w:val="00AC2CC0"/>
    <w:rsid w:val="00AD0F3F"/>
    <w:rsid w:val="00AD514A"/>
    <w:rsid w:val="00AE3AEB"/>
    <w:rsid w:val="00AF42C6"/>
    <w:rsid w:val="00B03996"/>
    <w:rsid w:val="00B51958"/>
    <w:rsid w:val="00B64D0F"/>
    <w:rsid w:val="00B81331"/>
    <w:rsid w:val="00B91E9B"/>
    <w:rsid w:val="00BA5163"/>
    <w:rsid w:val="00BE0739"/>
    <w:rsid w:val="00BE5C26"/>
    <w:rsid w:val="00BE7E10"/>
    <w:rsid w:val="00C110CE"/>
    <w:rsid w:val="00C11E52"/>
    <w:rsid w:val="00C169B1"/>
    <w:rsid w:val="00C4524E"/>
    <w:rsid w:val="00C45524"/>
    <w:rsid w:val="00C5303B"/>
    <w:rsid w:val="00C75A7D"/>
    <w:rsid w:val="00CA4772"/>
    <w:rsid w:val="00CB37C5"/>
    <w:rsid w:val="00CB3EC5"/>
    <w:rsid w:val="00CC0AF6"/>
    <w:rsid w:val="00CC5271"/>
    <w:rsid w:val="00CD0901"/>
    <w:rsid w:val="00CD5602"/>
    <w:rsid w:val="00CE2EAA"/>
    <w:rsid w:val="00D45024"/>
    <w:rsid w:val="00D54689"/>
    <w:rsid w:val="00DD527A"/>
    <w:rsid w:val="00DD68DF"/>
    <w:rsid w:val="00DE3F36"/>
    <w:rsid w:val="00E12745"/>
    <w:rsid w:val="00E16151"/>
    <w:rsid w:val="00E16514"/>
    <w:rsid w:val="00E20D87"/>
    <w:rsid w:val="00E45703"/>
    <w:rsid w:val="00E72C50"/>
    <w:rsid w:val="00E91B8E"/>
    <w:rsid w:val="00EA3D7A"/>
    <w:rsid w:val="00EA6FA6"/>
    <w:rsid w:val="00F00F09"/>
    <w:rsid w:val="00F016F4"/>
    <w:rsid w:val="00F20B46"/>
    <w:rsid w:val="00F26C92"/>
    <w:rsid w:val="00F373AC"/>
    <w:rsid w:val="00F41690"/>
    <w:rsid w:val="00F426F6"/>
    <w:rsid w:val="00F557E7"/>
    <w:rsid w:val="00F56F73"/>
    <w:rsid w:val="00F82DDC"/>
    <w:rsid w:val="00FB0E84"/>
    <w:rsid w:val="00FB5C44"/>
    <w:rsid w:val="00FB66C9"/>
    <w:rsid w:val="00FC1C5B"/>
    <w:rsid w:val="00FD275D"/>
    <w:rsid w:val="00FD4D32"/>
    <w:rsid w:val="00FD5225"/>
    <w:rsid w:val="00FE3371"/>
    <w:rsid w:val="00FF21A4"/>
    <w:rsid w:val="244474CB"/>
    <w:rsid w:val="3CE1150B"/>
    <w:rsid w:val="46F2206F"/>
    <w:rsid w:val="4C9A16FA"/>
    <w:rsid w:val="5BE7785A"/>
    <w:rsid w:val="654A58B9"/>
    <w:rsid w:val="6FE63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BEA63E"/>
  <w15:docId w15:val="{4905FE54-83B6-4FEF-BC99-8A8EAD1A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uiPriority w:val="99"/>
    <w:unhideWhenUsed/>
    <w:qFormat/>
    <w:rPr>
      <w:color w:val="0563C1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17">
    <w:name w:val="1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1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4">
    <w:name w:val="纯文本 字符"/>
    <w:link w:val="a3"/>
    <w:qFormat/>
    <w:rPr>
      <w:rFonts w:ascii="宋体" w:hAnsi="Courier New"/>
      <w:kern w:val="2"/>
      <w:sz w:val="21"/>
    </w:rPr>
  </w:style>
  <w:style w:type="character" w:customStyle="1" w:styleId="Char">
    <w:name w:val="纯文本 Char"/>
    <w:basedOn w:val="a0"/>
    <w:uiPriority w:val="99"/>
    <w:semiHidden/>
    <w:qFormat/>
    <w:rPr>
      <w:rFonts w:ascii="宋体" w:hAnsi="Courier New" w:cs="Courier New"/>
      <w:kern w:val="2"/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nd2me.cn/7EN1Qe1U/Q-u8_7qy_tVpk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1&#33258;&#32771;&#21150;\&#24418;&#25104;&#25991;&#20214;\&#25945;&#23398;&#22823;&#32434;&amp;&#32771;&#35797;&#22823;&#32434;\2023&#24180;&#19979;&#21322;&#24180;&#20013;&#22269;&#22320;&#36136;&#22823;&#23398;&#65288;&#21271;&#20140;&#65289;&#33258;&#23398;&#32771;&#35797;&#38750;&#31508;&#35797;&#35838;&#31243;&#32771;&#35797;&#35828;&#26126;090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2023年下半年中国地质大学（北京）自学考试非笔试课程考试说明0905.dotx</Template>
  <TotalTime>11</TotalTime>
  <Pages>3</Pages>
  <Words>186</Words>
  <Characters>1063</Characters>
  <Application>Microsoft Office Word</Application>
  <DocSecurity>0</DocSecurity>
  <Lines>8</Lines>
  <Paragraphs>2</Paragraphs>
  <ScaleCrop>false</ScaleCrop>
  <Company>hrdd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kxj</dc:creator>
  <cp:lastModifiedBy>DFF</cp:lastModifiedBy>
  <cp:revision>5</cp:revision>
  <cp:lastPrinted>2023-09-25T05:55:00Z</cp:lastPrinted>
  <dcterms:created xsi:type="dcterms:W3CDTF">2025-07-31T09:11:00Z</dcterms:created>
  <dcterms:modified xsi:type="dcterms:W3CDTF">2025-09-22T07:00:00Z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eyJoZGlkIjoiODM5NmRhYjMyNjkzYTc4OWVmOWVhMzEwMDU2Y2RlOTUiLCJ1c2VySWQiOiIxMDExNTcyMDc4In0=</vt:lpwstr>
  </property>
  <property fmtid="{D5CDD505-2E9C-101B-9397-08002B2CF9AE}" pid="3" name="KSOProductBuildVer">
    <vt:lpwstr>2052-12.1.0.22529</vt:lpwstr>
  </property>
  <property fmtid="{D5CDD505-2E9C-101B-9397-08002B2CF9AE}" pid="4" name="ICV">
    <vt:lpwstr>9FDC06F51443477E8CEB3B84E4DD1FE5_12</vt:lpwstr>
  </property>
</Properties>
</file>